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BDFF" w14:textId="77777777" w:rsidR="00DC322B" w:rsidRDefault="00DC322B" w:rsidP="009019F4">
      <w:pPr>
        <w:pStyle w:val="DisclaimerText"/>
      </w:pPr>
    </w:p>
    <w:p w14:paraId="689907C7" w14:textId="1FBF3F29" w:rsidR="00C530C2" w:rsidRDefault="00500D32" w:rsidP="009019F4">
      <w:pPr>
        <w:pStyle w:val="DisclaimerText"/>
      </w:pPr>
      <w:r>
        <w:rPr>
          <w:noProof/>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65360ACC"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24B1C408"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p>
    <w:p w14:paraId="6F178178" w14:textId="77B4184D"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D488C"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6FF386E8" w:rsidR="003B162A" w:rsidRPr="003B162A" w:rsidRDefault="00CF596D"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Renown Kindergarten</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t>Scope</w:t>
      </w:r>
    </w:p>
    <w:p w14:paraId="3453F4B1" w14:textId="2CDE74AC"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A4F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470A4675" w:rsidR="00DD1D22" w:rsidRDefault="00DD1D22" w:rsidP="00DD1D22">
            <w:r>
              <w:t>E</w:t>
            </w:r>
            <w:r w:rsidRPr="00A357FD">
              <w:t>nsuring that all policies of</w:t>
            </w:r>
            <w:r w:rsidR="00CF596D">
              <w:t xml:space="preserve"> Renown Kindergarten</w:t>
            </w:r>
            <w:r w:rsidRPr="00A357FD">
              <w:t xml:space="preserv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3E17BCDD" w:rsidR="00DD1D22" w:rsidRDefault="006E25BB" w:rsidP="00DD1D2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2E3C8087"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7C573F58"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take into account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lastRenderedPageBreak/>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77777777"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lastRenderedPageBreak/>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150720F2"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lastRenderedPageBreak/>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84F"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lastRenderedPageBreak/>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taking into account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r>
        <w:t>Dardee Boorai: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(Cth)</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(Cth)</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(Cth)</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(Cth)</w:t>
      </w:r>
    </w:p>
    <w:p w14:paraId="717131B1" w14:textId="5713654F" w:rsidR="00554A3E" w:rsidRDefault="00554A3E" w:rsidP="009019F4">
      <w:pPr>
        <w:pStyle w:val="BodyTextBullet1"/>
      </w:pPr>
      <w:r>
        <w:lastRenderedPageBreak/>
        <w:t>Sex Discrimination Act 1984 (Cth)</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597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xml:space="preserve">: Refers to all characteristics that make individuals different from one another, including race, religion, language, ethnicity, beliefs, age, gender, sexual orientation, level of ability, additional needs, </w:t>
      </w:r>
      <w:r>
        <w:lastRenderedPageBreak/>
        <w:t>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9082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r w:rsidRPr="002B5E16">
        <w:lastRenderedPageBreak/>
        <w:t>fka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91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500C"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C621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4EC929F9"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EndPr/>
        <w:sdtContent>
          <w:r w:rsidR="00CF596D">
            <w:t>Renown Kindergarten</w:t>
          </w:r>
        </w:sdtContent>
      </w:sdt>
      <w:r>
        <w:t xml:space="preserve"> on </w:t>
      </w:r>
      <w:r w:rsidR="00226901">
        <w:t>November 202</w:t>
      </w:r>
      <w:r w:rsidR="00F31C4B">
        <w:t>4</w:t>
      </w:r>
    </w:p>
    <w:p w14:paraId="32458873" w14:textId="5CCD4131" w:rsidR="007B399F" w:rsidRDefault="009416A1" w:rsidP="009019F4">
      <w:pPr>
        <w:pStyle w:val="BODYTEXTELAA"/>
      </w:pPr>
      <w:r w:rsidRPr="009416A1">
        <w:rPr>
          <w:b/>
          <w:bCs/>
        </w:rPr>
        <w:t>REVIEW DATE:</w:t>
      </w:r>
      <w:r>
        <w:t xml:space="preserve"> </w:t>
      </w:r>
      <w:r w:rsidR="00226901">
        <w:t>01/11/202</w:t>
      </w:r>
      <w:r w:rsidR="00706B97">
        <w:t>7</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8E32"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sectPr w:rsid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3590" w14:textId="77777777" w:rsidR="00D679A1" w:rsidRDefault="00D679A1" w:rsidP="004B56A8">
      <w:r>
        <w:separator/>
      </w:r>
    </w:p>
  </w:endnote>
  <w:endnote w:type="continuationSeparator" w:id="0">
    <w:p w14:paraId="1D1BFB8F" w14:textId="77777777" w:rsidR="00D679A1" w:rsidRDefault="00D679A1"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4B22" w14:textId="050D2863"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99459EB">
              <wp:simplePos x="0" y="0"/>
              <wp:positionH relativeFrom="column">
                <wp:posOffset>850265</wp:posOffset>
              </wp:positionH>
              <wp:positionV relativeFrom="paragraph">
                <wp:posOffset>-101479</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40C1CC5B" w14:textId="35382908" w:rsidR="00CF596D" w:rsidRDefault="00F31C4B" w:rsidP="00E02A27">
                          <w:pPr>
                            <w:rPr>
                              <w:b/>
                            </w:rPr>
                          </w:pPr>
                          <w:sdt>
                            <w:sdtPr>
                              <w:rPr>
                                <w:b/>
                              </w:rPr>
                              <w:alias w:val="Title"/>
                              <w:tag w:val=""/>
                              <w:id w:val="711466657"/>
                              <w:showingPlcHdr/>
                              <w:dataBinding w:prefixMappings="xmlns:ns0='http://purl.org/dc/elements/1.1/' xmlns:ns1='http://schemas.openxmlformats.org/package/2006/metadata/core-properties' " w:xpath="/ns1:coreProperties[1]/ns0:title[1]" w:storeItemID="{6C3C8BC8-F283-45AE-878A-BAB7291924A1}"/>
                              <w:text/>
                            </w:sdtPr>
                            <w:sdtEndPr/>
                            <w:sdtContent>
                              <w:r w:rsidR="006E25BB">
                                <w:rPr>
                                  <w:b/>
                                </w:rPr>
                                <w:t xml:space="preserve">     </w:t>
                              </w:r>
                            </w:sdtContent>
                          </w:sdt>
                          <w:r w:rsidR="00380DCD">
                            <w:rPr>
                              <w:b/>
                            </w:rPr>
                            <w:t xml:space="preserve"> | </w:t>
                          </w:r>
                          <w:r w:rsidR="00CF596D">
                            <w:rPr>
                              <w:b/>
                            </w:rPr>
                            <w:t xml:space="preserve">Renown Kindergarten  </w:t>
                          </w:r>
                        </w:p>
                        <w:p w14:paraId="32B4C60D" w14:textId="47806611" w:rsidR="00380DCD" w:rsidRDefault="00380DCD" w:rsidP="00E02A27">
                          <w:pPr>
                            <w:rPr>
                              <w:b/>
                            </w:rPr>
                          </w:pP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sidR="00F31C4B">
                            <w:rPr>
                              <w:rStyle w:val="FooterChar"/>
                              <w:noProof/>
                            </w:rPr>
                            <w:t>December 24</w:t>
                          </w:r>
                          <w:r>
                            <w:rPr>
                              <w:rStyle w:val="FooterChar"/>
                            </w:rPr>
                            <w:fldChar w:fldCharType="end"/>
                          </w:r>
                        </w:p>
                        <w:p w14:paraId="206C890F" w14:textId="2B0B24A9" w:rsidR="00380DCD" w:rsidRPr="00F359D9" w:rsidRDefault="00380DCD" w:rsidP="00E02A2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6.95pt;margin-top:-8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" stroked="f">
              <v:textbox style="mso-fit-shape-to-text:t">
                <w:txbxContent>
                  <w:p w14:paraId="40C1CC5B" w14:textId="35382908" w:rsidR="00CF596D" w:rsidRDefault="00F31C4B" w:rsidP="00E02A27">
                    <w:pPr>
                      <w:rPr>
                        <w:b/>
                      </w:rPr>
                    </w:pPr>
                    <w:sdt>
                      <w:sdtPr>
                        <w:rPr>
                          <w:b/>
                        </w:rPr>
                        <w:alias w:val="Title"/>
                        <w:tag w:val=""/>
                        <w:id w:val="711466657"/>
                        <w:showingPlcHdr/>
                        <w:dataBinding w:prefixMappings="xmlns:ns0='http://purl.org/dc/elements/1.1/' xmlns:ns1='http://schemas.openxmlformats.org/package/2006/metadata/core-properties' " w:xpath="/ns1:coreProperties[1]/ns0:title[1]" w:storeItemID="{6C3C8BC8-F283-45AE-878A-BAB7291924A1}"/>
                        <w:text/>
                      </w:sdtPr>
                      <w:sdtEndPr/>
                      <w:sdtContent>
                        <w:r w:rsidR="006E25BB">
                          <w:rPr>
                            <w:b/>
                          </w:rPr>
                          <w:t xml:space="preserve">     </w:t>
                        </w:r>
                      </w:sdtContent>
                    </w:sdt>
                    <w:r w:rsidR="00380DCD">
                      <w:rPr>
                        <w:b/>
                      </w:rPr>
                      <w:t xml:space="preserve"> | </w:t>
                    </w:r>
                    <w:r w:rsidR="00CF596D">
                      <w:rPr>
                        <w:b/>
                      </w:rPr>
                      <w:t xml:space="preserve">Renown Kindergarten  </w:t>
                    </w:r>
                  </w:p>
                  <w:p w14:paraId="32B4C60D" w14:textId="47806611" w:rsidR="00380DCD" w:rsidRDefault="00380DCD" w:rsidP="00E02A27">
                    <w:pPr>
                      <w:rPr>
                        <w:b/>
                      </w:rPr>
                    </w:pP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sidR="00F31C4B">
                      <w:rPr>
                        <w:rStyle w:val="FooterChar"/>
                        <w:noProof/>
                      </w:rPr>
                      <w:t>December 24</w:t>
                    </w:r>
                    <w:r>
                      <w:rPr>
                        <w:rStyle w:val="FooterChar"/>
                      </w:rPr>
                      <w:fldChar w:fldCharType="end"/>
                    </w:r>
                  </w:p>
                  <w:p w14:paraId="206C890F" w14:textId="2B0B24A9" w:rsidR="00380DCD" w:rsidRPr="00F359D9" w:rsidRDefault="00380DCD" w:rsidP="00E02A27">
                    <w:pPr>
                      <w:pStyle w:val="Footer"/>
                    </w:pPr>
                  </w:p>
                </w:txbxContent>
              </v:textbox>
              <w10:wrap type="square"/>
            </v:shape>
          </w:pict>
        </mc:Fallback>
      </mc:AlternateContent>
    </w:r>
    <w:sdt>
      <w:sdtPr>
        <w:id w:val="-684440571"/>
        <w:docPartObj>
          <w:docPartGallery w:val="Page Numbers (Bottom of Page)"/>
          <w:docPartUnique/>
        </w:docPartObj>
      </w:sdtPr>
      <w:sdtEndPr/>
      <w:sdtContent>
        <w:sdt>
          <w:sdtPr>
            <w:id w:val="1409038561"/>
            <w:docPartObj>
              <w:docPartGallery w:val="Page Numbers (Top of Page)"/>
              <w:docPartUnique/>
            </w:docPartObj>
          </w:sdtPr>
          <w:sdtEndPr/>
          <w:sdtContent>
            <w:r>
              <w:rPr>
                <w:noProof/>
              </w:rPr>
              <w:drawing>
                <wp:anchor distT="0" distB="0" distL="114300" distR="114300" simplePos="0" relativeHeight="251666432" behindDoc="0" locked="0" layoutInCell="1" allowOverlap="1" wp14:anchorId="59F03F51" wp14:editId="55895ABA">
                  <wp:simplePos x="0" y="0"/>
                  <wp:positionH relativeFrom="column">
                    <wp:posOffset>4525851</wp:posOffset>
                  </wp:positionH>
                  <wp:positionV relativeFrom="paragraph">
                    <wp:posOffset>-36803</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0FCEA142" w:rsidR="00380DCD" w:rsidRDefault="0038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074233"/>
      <w:docPartObj>
        <w:docPartGallery w:val="Page Numbers (Bottom of Page)"/>
        <w:docPartUnique/>
      </w:docPartObj>
    </w:sdtPr>
    <w:sdtEndPr/>
    <w:sdtContent>
      <w:sdt>
        <w:sdtPr>
          <w:id w:val="-1705238520"/>
          <w:docPartObj>
            <w:docPartGallery w:val="Page Numbers (Top of Page)"/>
            <w:docPartUnique/>
          </w:docPartObj>
        </w:sdtPr>
        <w:sdtEndPr/>
        <w:sdtContent>
          <w:p w14:paraId="4AF11663" w14:textId="0CE7DE73" w:rsidR="00380DCD" w:rsidRDefault="00380DCD">
            <w:pPr>
              <w:pStyle w:val="Footer"/>
            </w:pPr>
            <w:r>
              <w:rPr>
                <w:noProof/>
              </w:rPr>
              <w:drawing>
                <wp:anchor distT="0" distB="0" distL="114300" distR="114300" simplePos="0" relativeHeight="251663360" behindDoc="0" locked="0" layoutInCell="1" allowOverlap="1" wp14:anchorId="6C20C9D4" wp14:editId="067EC139">
                  <wp:simplePos x="0" y="0"/>
                  <wp:positionH relativeFrom="column">
                    <wp:posOffset>4495893</wp:posOffset>
                  </wp:positionH>
                  <wp:positionV relativeFrom="paragraph">
                    <wp:posOffset>-92975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7AFA8241" wp14:editId="7252F4BB">
                      <wp:simplePos x="0" y="0"/>
                      <wp:positionH relativeFrom="column">
                        <wp:posOffset>946150</wp:posOffset>
                      </wp:positionH>
                      <wp:positionV relativeFrom="paragraph">
                        <wp:posOffset>-132715</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581EC3F3" w:rsidR="00CF596D" w:rsidRDefault="00F31C4B" w:rsidP="00CF596D">
                                  <w:sdt>
                                    <w:sdtPr>
                                      <w:rPr>
                                        <w:b/>
                                      </w:rPr>
                                      <w:alias w:val="Title"/>
                                      <w:tag w:val=""/>
                                      <w:id w:val="-2139641426"/>
                                      <w:showingPlcHdr/>
                                      <w:dataBinding w:prefixMappings="xmlns:ns0='http://purl.org/dc/elements/1.1/' xmlns:ns1='http://schemas.openxmlformats.org/package/2006/metadata/core-properties' " w:xpath="/ns1:coreProperties[1]/ns0:title[1]" w:storeItemID="{6C3C8BC8-F283-45AE-878A-BAB7291924A1}"/>
                                      <w:text/>
                                    </w:sdtPr>
                                    <w:sdtEndPr/>
                                    <w:sdtContent>
                                      <w:r w:rsidR="006E25BB">
                                        <w:rPr>
                                          <w:b/>
                                        </w:rPr>
                                        <w:t xml:space="preserve">     </w:t>
                                      </w:r>
                                    </w:sdtContent>
                                  </w:sdt>
                                  <w:r w:rsidR="00380DCD">
                                    <w:rPr>
                                      <w:b/>
                                    </w:rPr>
                                    <w:t xml:space="preserve"> | </w:t>
                                  </w:r>
                                  <w:r w:rsidR="00CF596D">
                                    <w:rPr>
                                      <w:rStyle w:val="FooterChar"/>
                                    </w:rPr>
                                    <w:t>Renown Kindergarten November 2022</w:t>
                                  </w:r>
                                </w:p>
                                <w:p w14:paraId="5D1BA570" w14:textId="2EE7788A" w:rsidR="00380DCD" w:rsidRDefault="00380DCD" w:rsidP="00DC4D0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0" type="#_x0000_t202" style="position:absolute;margin-left:74.5pt;margin-top:-10.45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hy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" stroked="f">
                      <v:textbox style="mso-fit-shape-to-text:t">
                        <w:txbxContent>
                          <w:p w14:paraId="3C21737C" w14:textId="581EC3F3" w:rsidR="00CF596D" w:rsidRDefault="00000000" w:rsidP="00CF596D">
                            <w:sdt>
                              <w:sdtPr>
                                <w:rPr>
                                  <w:b/>
                                </w:rPr>
                                <w:alias w:val="Title"/>
                                <w:tag w:val=""/>
                                <w:id w:val="-2139641426"/>
                                <w:showingPlcHdr/>
                                <w:dataBinding w:prefixMappings="xmlns:ns0='http://purl.org/dc/elements/1.1/' xmlns:ns1='http://schemas.openxmlformats.org/package/2006/metadata/core-properties' " w:xpath="/ns1:coreProperties[1]/ns0:title[1]" w:storeItemID="{6C3C8BC8-F283-45AE-878A-BAB7291924A1}"/>
                                <w:text/>
                              </w:sdtPr>
                              <w:sdtContent>
                                <w:r w:rsidR="006E25BB">
                                  <w:rPr>
                                    <w:b/>
                                  </w:rPr>
                                  <w:t xml:space="preserve">     </w:t>
                                </w:r>
                              </w:sdtContent>
                            </w:sdt>
                            <w:r w:rsidR="00380DCD">
                              <w:rPr>
                                <w:b/>
                              </w:rPr>
                              <w:t xml:space="preserve"> | </w:t>
                            </w:r>
                            <w:r w:rsidR="00CF596D">
                              <w:rPr>
                                <w:rStyle w:val="FooterChar"/>
                              </w:rPr>
                              <w:t>Renown Kindergarten November 2022</w:t>
                            </w:r>
                          </w:p>
                          <w:p w14:paraId="5D1BA570" w14:textId="2EE7788A" w:rsidR="00380DCD" w:rsidRDefault="00380DCD" w:rsidP="00DC4D07">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0F2827" w14:textId="378149B7" w:rsidR="00380DCD" w:rsidRDefault="0038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23F57" w14:textId="77777777" w:rsidR="00D679A1" w:rsidRDefault="00D679A1" w:rsidP="004B56A8">
      <w:r>
        <w:separator/>
      </w:r>
    </w:p>
  </w:footnote>
  <w:footnote w:type="continuationSeparator" w:id="0">
    <w:p w14:paraId="22B7CEE1" w14:textId="77777777" w:rsidR="00D679A1" w:rsidRDefault="00D679A1"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566840100">
    <w:abstractNumId w:val="10"/>
  </w:num>
  <w:num w:numId="2" w16cid:durableId="2010400646">
    <w:abstractNumId w:val="11"/>
  </w:num>
  <w:num w:numId="3" w16cid:durableId="315111107">
    <w:abstractNumId w:val="0"/>
  </w:num>
  <w:num w:numId="4" w16cid:durableId="189418066">
    <w:abstractNumId w:val="8"/>
  </w:num>
  <w:num w:numId="5" w16cid:durableId="1543520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427575">
    <w:abstractNumId w:val="3"/>
  </w:num>
  <w:num w:numId="7" w16cid:durableId="1414932767">
    <w:abstractNumId w:val="4"/>
  </w:num>
  <w:num w:numId="8" w16cid:durableId="687290941">
    <w:abstractNumId w:val="5"/>
  </w:num>
  <w:num w:numId="9" w16cid:durableId="1409034328">
    <w:abstractNumId w:val="9"/>
  </w:num>
  <w:num w:numId="10" w16cid:durableId="174461929">
    <w:abstractNumId w:val="6"/>
  </w:num>
  <w:num w:numId="11" w16cid:durableId="2070497988">
    <w:abstractNumId w:val="1"/>
  </w:num>
  <w:num w:numId="12" w16cid:durableId="323169305">
    <w:abstractNumId w:val="12"/>
  </w:num>
  <w:num w:numId="13" w16cid:durableId="934363612">
    <w:abstractNumId w:val="7"/>
  </w:num>
  <w:num w:numId="14" w16cid:durableId="429934969">
    <w:abstractNumId w:val="2"/>
  </w:num>
  <w:num w:numId="15" w16cid:durableId="211120077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30C9"/>
    <w:rsid w:val="001E4E99"/>
    <w:rsid w:val="001E6BEA"/>
    <w:rsid w:val="001E714E"/>
    <w:rsid w:val="001E7B3C"/>
    <w:rsid w:val="001F04FA"/>
    <w:rsid w:val="001F3A61"/>
    <w:rsid w:val="001F7C8D"/>
    <w:rsid w:val="001F7CD6"/>
    <w:rsid w:val="002103F2"/>
    <w:rsid w:val="00215053"/>
    <w:rsid w:val="002160AE"/>
    <w:rsid w:val="00221993"/>
    <w:rsid w:val="00221FEA"/>
    <w:rsid w:val="00226796"/>
    <w:rsid w:val="00226901"/>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B132E"/>
    <w:rsid w:val="002B1C7D"/>
    <w:rsid w:val="002B33CE"/>
    <w:rsid w:val="002B4B04"/>
    <w:rsid w:val="002B5E16"/>
    <w:rsid w:val="002B704B"/>
    <w:rsid w:val="002C6767"/>
    <w:rsid w:val="002D24DC"/>
    <w:rsid w:val="002D7B50"/>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75B6B"/>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204AC"/>
    <w:rsid w:val="00423BE9"/>
    <w:rsid w:val="00424213"/>
    <w:rsid w:val="00430E2F"/>
    <w:rsid w:val="00434C35"/>
    <w:rsid w:val="00446781"/>
    <w:rsid w:val="00451A71"/>
    <w:rsid w:val="00452C2D"/>
    <w:rsid w:val="004545FB"/>
    <w:rsid w:val="0045582B"/>
    <w:rsid w:val="00461A9F"/>
    <w:rsid w:val="004620AF"/>
    <w:rsid w:val="0046708D"/>
    <w:rsid w:val="00467B00"/>
    <w:rsid w:val="0047047A"/>
    <w:rsid w:val="004810B7"/>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25BB"/>
    <w:rsid w:val="006E59AE"/>
    <w:rsid w:val="006F1541"/>
    <w:rsid w:val="006F7E88"/>
    <w:rsid w:val="00706B97"/>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2F75"/>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6F76"/>
    <w:rsid w:val="00CA7C48"/>
    <w:rsid w:val="00CC0A2D"/>
    <w:rsid w:val="00CE5400"/>
    <w:rsid w:val="00CE65D9"/>
    <w:rsid w:val="00CF14FE"/>
    <w:rsid w:val="00CF3494"/>
    <w:rsid w:val="00CF596D"/>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9A1"/>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322B"/>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10CEF"/>
    <w:rsid w:val="00F24F0B"/>
    <w:rsid w:val="00F277A2"/>
    <w:rsid w:val="00F27CB2"/>
    <w:rsid w:val="00F30155"/>
    <w:rsid w:val="00F31C4B"/>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theme" Target="theme/theme1.xml"/><Relationship Id="rId21" Type="http://schemas.openxmlformats.org/officeDocument/2006/relationships/hyperlink" Target="https://beyou.edu.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44059"/>
    <w:rsid w:val="001578E6"/>
    <w:rsid w:val="001B7BE1"/>
    <w:rsid w:val="002779B1"/>
    <w:rsid w:val="00375B6B"/>
    <w:rsid w:val="00453AEB"/>
    <w:rsid w:val="0048322E"/>
    <w:rsid w:val="004C2B53"/>
    <w:rsid w:val="005E03A0"/>
    <w:rsid w:val="00646F46"/>
    <w:rsid w:val="00674BBD"/>
    <w:rsid w:val="009D5FC2"/>
    <w:rsid w:val="00A40929"/>
    <w:rsid w:val="00AD087D"/>
    <w:rsid w:val="00C3348E"/>
    <w:rsid w:val="00E50F3B"/>
    <w:rsid w:val="00F27CB2"/>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d5fc21-a5d3-4463-b6c6-1297f3326cad" xsi:nil="true"/>
    <lcf76f155ced4ddcb4097134ff3c332f xmlns="5e3e965f-76bc-4b23-ba8d-dd498bde2145">
      <Terms xmlns="http://schemas.microsoft.com/office/infopath/2007/PartnerControls"/>
    </lcf76f155ced4ddcb4097134ff3c332f>
    <MediaLengthInSeconds xmlns="5e3e965f-76bc-4b23-ba8d-dd498bde2145" xsi:nil="true"/>
    <SharedWithUsers xmlns="ebd5fc21-a5d3-4463-b6c6-1297f3326ca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2.xml><?xml version="1.0" encoding="utf-8"?>
<ds:datastoreItem xmlns:ds="http://schemas.openxmlformats.org/officeDocument/2006/customXml" ds:itemID="{5180ACEA-F006-465C-94E2-41052542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 ds:uri="ebd5fc21-a5d3-4463-b6c6-1297f3326cad"/>
    <ds:schemaRef ds:uri="5e3e965f-76bc-4b23-ba8d-dd498bde2145"/>
  </ds:schemaRefs>
</ds:datastoreItem>
</file>

<file path=customXml/itemProps4.xml><?xml version="1.0" encoding="utf-8"?>
<ds:datastoreItem xmlns:ds="http://schemas.openxmlformats.org/officeDocument/2006/customXml" ds:itemID="{E2D08EF4-4EF1-4E37-B194-2B457B87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26</TotalTime>
  <Pages>9</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Inclusion and Equity</vt:lpstr>
    </vt:vector>
  </TitlesOfParts>
  <Company>Renown Kindergarten</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ELAA</dc:creator>
  <cp:keywords/>
  <dc:description/>
  <cp:lastModifiedBy>Montana Slavik</cp:lastModifiedBy>
  <cp:revision>7</cp:revision>
  <cp:lastPrinted>2024-11-06T23:46:00Z</cp:lastPrinted>
  <dcterms:created xsi:type="dcterms:W3CDTF">2022-11-09T02:23:00Z</dcterms:created>
  <dcterms:modified xsi:type="dcterms:W3CDTF">2024-12-04T04:50:00Z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Order">
    <vt:r8>99800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